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229B" w14:textId="77777777" w:rsidR="000A0C69" w:rsidRDefault="00556936" w:rsidP="000A0C69">
      <w:pPr>
        <w:spacing w:after="0" w:line="276" w:lineRule="auto"/>
      </w:pPr>
      <w:r>
        <w:t>NOM</w:t>
      </w:r>
      <w:r w:rsidR="000A0C69">
        <w:t> :</w:t>
      </w:r>
    </w:p>
    <w:p w14:paraId="66AE8825" w14:textId="77777777" w:rsidR="000A0C69" w:rsidRDefault="00556936" w:rsidP="000A0C69">
      <w:pPr>
        <w:spacing w:after="0" w:line="276" w:lineRule="auto"/>
      </w:pPr>
      <w:r>
        <w:t>Prénom</w:t>
      </w:r>
      <w:r w:rsidR="000A0C69">
        <w:t> :</w:t>
      </w:r>
    </w:p>
    <w:p w14:paraId="50A9EC9A" w14:textId="77777777" w:rsidR="000A0C69" w:rsidRDefault="00556936" w:rsidP="000A0C69">
      <w:pPr>
        <w:spacing w:after="0" w:line="276" w:lineRule="auto"/>
      </w:pPr>
      <w:r>
        <w:t>Adresse</w:t>
      </w:r>
      <w:r w:rsidR="000A0C69">
        <w:t> :</w:t>
      </w:r>
      <w:r>
        <w:t xml:space="preserve"> </w:t>
      </w:r>
    </w:p>
    <w:p w14:paraId="21E69EC6" w14:textId="77777777" w:rsidR="000A0C69" w:rsidRDefault="00556936" w:rsidP="000A0C69">
      <w:pPr>
        <w:spacing w:after="0" w:line="276" w:lineRule="auto"/>
      </w:pPr>
      <w:r>
        <w:t>N</w:t>
      </w:r>
      <w:r w:rsidR="00F97A5D">
        <w:t>°</w:t>
      </w:r>
      <w:r>
        <w:t xml:space="preserve"> App</w:t>
      </w:r>
      <w:r w:rsidR="000A0C69">
        <w:t>artement</w:t>
      </w:r>
      <w:r>
        <w:t xml:space="preserve"> / Pavillon</w:t>
      </w:r>
      <w:r w:rsidR="000A0C69">
        <w:t> :</w:t>
      </w:r>
    </w:p>
    <w:p w14:paraId="2765C8B4" w14:textId="77777777" w:rsidR="000A0C69" w:rsidRDefault="00556936" w:rsidP="000A0C69">
      <w:pPr>
        <w:spacing w:after="0" w:line="276" w:lineRule="auto"/>
      </w:pPr>
      <w:r>
        <w:t>Code Postal</w:t>
      </w:r>
      <w:r w:rsidR="000A0C69">
        <w:t> :</w:t>
      </w:r>
    </w:p>
    <w:p w14:paraId="06D172C4" w14:textId="77777777" w:rsidR="000A0C69" w:rsidRDefault="00556936" w:rsidP="000A0C69">
      <w:pPr>
        <w:spacing w:after="0" w:line="276" w:lineRule="auto"/>
      </w:pPr>
      <w:r>
        <w:t>Ville</w:t>
      </w:r>
      <w:r w:rsidR="000A0C69">
        <w:t> :</w:t>
      </w:r>
    </w:p>
    <w:p w14:paraId="2C2C86B9" w14:textId="77777777" w:rsidR="000A0C69" w:rsidRDefault="00556936" w:rsidP="000A0C69">
      <w:pPr>
        <w:spacing w:after="0" w:line="276" w:lineRule="auto"/>
      </w:pPr>
      <w:r>
        <w:t>Téléphone</w:t>
      </w:r>
      <w:r w:rsidR="000A0C69">
        <w:t> :</w:t>
      </w:r>
    </w:p>
    <w:p w14:paraId="43391F8E" w14:textId="77777777" w:rsidR="00681818" w:rsidRDefault="00556936" w:rsidP="000A0C69">
      <w:pPr>
        <w:spacing w:after="0" w:line="276" w:lineRule="auto"/>
      </w:pPr>
      <w:r>
        <w:t>Mail</w:t>
      </w:r>
      <w:r w:rsidR="000A0C69">
        <w:t> :</w:t>
      </w:r>
    </w:p>
    <w:p w14:paraId="017C54D8" w14:textId="77777777" w:rsidR="00F97A5D" w:rsidRDefault="00F97A5D" w:rsidP="00F97A5D">
      <w:pPr>
        <w:tabs>
          <w:tab w:val="left" w:pos="4962"/>
        </w:tabs>
        <w:spacing w:before="120" w:after="120"/>
        <w:rPr>
          <w:b/>
          <w:bCs/>
          <w:sz w:val="28"/>
          <w:szCs w:val="28"/>
        </w:rPr>
      </w:pPr>
      <w:r w:rsidRPr="00E90751">
        <w:rPr>
          <w:b/>
          <w:bCs/>
          <w:sz w:val="28"/>
          <w:szCs w:val="28"/>
        </w:rPr>
        <w:t>Contrat : L / _______________</w:t>
      </w:r>
      <w:r>
        <w:rPr>
          <w:b/>
          <w:bCs/>
          <w:sz w:val="28"/>
          <w:szCs w:val="28"/>
        </w:rPr>
        <w:tab/>
      </w:r>
      <w:r>
        <w:t>Date : _____ / _____ / ______</w:t>
      </w:r>
    </w:p>
    <w:p w14:paraId="19CF962C" w14:textId="77777777" w:rsidR="00681818" w:rsidRPr="00F97A5D" w:rsidRDefault="00F97A5D" w:rsidP="00F97A5D">
      <w:pPr>
        <w:tabs>
          <w:tab w:val="left" w:pos="4962"/>
        </w:tabs>
        <w:spacing w:before="120" w:after="120"/>
      </w:pPr>
      <w:r>
        <w:tab/>
      </w:r>
    </w:p>
    <w:p w14:paraId="4BC0D633" w14:textId="77777777" w:rsidR="00556936" w:rsidRDefault="00117A30">
      <w:r w:rsidRPr="000A0C69">
        <w:rPr>
          <w:b/>
        </w:rPr>
        <w:t>Objet : Demande de modification du bail</w:t>
      </w:r>
    </w:p>
    <w:p w14:paraId="3FE63B0E" w14:textId="77777777" w:rsidR="00556936" w:rsidRDefault="00556936" w:rsidP="000A0C69">
      <w:pPr>
        <w:spacing w:before="480" w:line="240" w:lineRule="auto"/>
      </w:pPr>
      <w:r>
        <w:t>Madame, Monsieur,</w:t>
      </w:r>
    </w:p>
    <w:p w14:paraId="7E74660B" w14:textId="77777777" w:rsidR="00556936" w:rsidRDefault="00556936" w:rsidP="00670343">
      <w:pPr>
        <w:spacing w:after="165" w:line="240" w:lineRule="auto"/>
      </w:pPr>
      <w:r>
        <w:t xml:space="preserve">Par ce courrier, je sollicite une demande de modification du bail </w:t>
      </w:r>
      <w:r w:rsidR="00F63266">
        <w:t xml:space="preserve">avec mise à jour des occupants </w:t>
      </w:r>
      <w:r>
        <w:t>concernant le logement situé à</w:t>
      </w:r>
      <w:r w:rsidR="000A0C69">
        <w:t xml:space="preserve"> (</w:t>
      </w:r>
      <w:r>
        <w:t>adresse du logement</w:t>
      </w:r>
      <w:r w:rsidR="000A0C69">
        <w:t>) :</w:t>
      </w:r>
    </w:p>
    <w:p w14:paraId="527BABA8" w14:textId="77777777" w:rsidR="00F97A5D" w:rsidRDefault="00F97A5D" w:rsidP="000A0C69">
      <w:pPr>
        <w:spacing w:before="120" w:line="240" w:lineRule="auto"/>
      </w:pPr>
    </w:p>
    <w:p w14:paraId="6D752904" w14:textId="77777777" w:rsidR="00556936" w:rsidRDefault="00556936" w:rsidP="000A0C69">
      <w:pPr>
        <w:spacing w:before="120" w:line="240" w:lineRule="auto"/>
      </w:pPr>
      <w:r>
        <w:t>Je souhaite :</w:t>
      </w:r>
    </w:p>
    <w:p w14:paraId="42B36841" w14:textId="77777777" w:rsidR="00A209ED" w:rsidRPr="003053C3" w:rsidRDefault="00556936" w:rsidP="000A0C69">
      <w:pPr>
        <w:spacing w:after="0" w:line="240" w:lineRule="auto"/>
        <w:rPr>
          <w:rFonts w:eastAsia="MS Gothic" w:cs="Calibri"/>
        </w:rPr>
      </w:pPr>
      <w:r>
        <w:rPr>
          <w:rFonts w:ascii="MS Gothic" w:eastAsia="MS Gothic" w:hAnsi="MS Gothic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0"/>
      <w:r>
        <w:rPr>
          <w:rFonts w:ascii="MS Gothic" w:eastAsia="MS Gothic" w:hAnsi="MS Gothic"/>
        </w:rPr>
        <w:t xml:space="preserve"> </w:t>
      </w:r>
      <w:r w:rsidR="00670343" w:rsidRPr="003053C3">
        <w:rPr>
          <w:rFonts w:eastAsia="MS Gothic" w:cs="Calibri"/>
        </w:rPr>
        <w:t>Ajouter</w:t>
      </w:r>
      <w:r w:rsidRPr="003053C3">
        <w:rPr>
          <w:rFonts w:eastAsia="MS Gothic" w:cs="Calibri"/>
        </w:rPr>
        <w:t xml:space="preserve"> un titulaire du bail</w:t>
      </w:r>
      <w:r w:rsidR="00D913C5" w:rsidRPr="003053C3">
        <w:rPr>
          <w:rFonts w:eastAsia="MS Gothic" w:cs="Calibri"/>
        </w:rPr>
        <w:t xml:space="preserve"> ou un occupant</w:t>
      </w:r>
      <w:r w:rsidRPr="003053C3">
        <w:rPr>
          <w:rFonts w:eastAsia="MS Gothic" w:cs="Calibri"/>
        </w:rPr>
        <w:t xml:space="preserve"> (concubin, ascendant, descendan</w:t>
      </w:r>
      <w:r w:rsidR="00A209ED" w:rsidRPr="003053C3">
        <w:rPr>
          <w:rFonts w:eastAsia="MS Gothic" w:cs="Calibri"/>
        </w:rPr>
        <w:t>t)</w:t>
      </w:r>
      <w:r w:rsidR="00D913C5" w:rsidRPr="003053C3">
        <w:rPr>
          <w:rFonts w:eastAsia="MS Gothic" w:cs="Calibri"/>
        </w:rPr>
        <w:t xml:space="preserve"> </w:t>
      </w:r>
    </w:p>
    <w:p w14:paraId="77B34B5E" w14:textId="77777777" w:rsidR="00154C53" w:rsidRPr="003053C3" w:rsidRDefault="00154C53" w:rsidP="000A0C69">
      <w:pPr>
        <w:pStyle w:val="Paragraphedeliste"/>
        <w:numPr>
          <w:ilvl w:val="0"/>
          <w:numId w:val="12"/>
        </w:num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Nom de la personne qui souhaite intégrer le logement :</w:t>
      </w:r>
    </w:p>
    <w:p w14:paraId="345F5979" w14:textId="77777777" w:rsidR="000A0C69" w:rsidRPr="003053C3" w:rsidRDefault="00154C53" w:rsidP="000A0C69">
      <w:pPr>
        <w:pStyle w:val="Paragraphedeliste"/>
        <w:numPr>
          <w:ilvl w:val="0"/>
          <w:numId w:val="12"/>
        </w:numPr>
        <w:spacing w:after="240" w:line="240" w:lineRule="auto"/>
        <w:ind w:left="714" w:hanging="357"/>
        <w:rPr>
          <w:rFonts w:eastAsia="MS Gothic" w:cs="Calibri"/>
        </w:rPr>
      </w:pPr>
      <w:r w:rsidRPr="003053C3">
        <w:rPr>
          <w:rFonts w:eastAsia="MS Gothic" w:cs="Calibri"/>
        </w:rPr>
        <w:t>Date d’arrivée au logement :</w:t>
      </w:r>
    </w:p>
    <w:p w14:paraId="48F84867" w14:textId="77777777" w:rsidR="00154C53" w:rsidRPr="003053C3" w:rsidRDefault="00154C53" w:rsidP="003053C3">
      <w:pPr>
        <w:shd w:val="clear" w:color="auto" w:fill="E7E6E6"/>
        <w:spacing w:before="240" w:after="0"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Joindre les pièces administratives et de ressources</w:t>
      </w:r>
      <w:r w:rsidR="000A0C69" w:rsidRPr="003053C3">
        <w:rPr>
          <w:rFonts w:eastAsia="MS Gothic" w:cs="Calibri"/>
        </w:rPr>
        <w:t> :</w:t>
      </w:r>
    </w:p>
    <w:p w14:paraId="77FE8243" w14:textId="77777777" w:rsidR="00154C53" w:rsidRPr="003053C3" w:rsidRDefault="00154C53" w:rsidP="003053C3">
      <w:pPr>
        <w:pStyle w:val="Paragraphedeliste"/>
        <w:numPr>
          <w:ilvl w:val="0"/>
          <w:numId w:val="11"/>
        </w:numPr>
        <w:shd w:val="clear" w:color="auto" w:fill="E7E6E6"/>
        <w:spacing w:after="0" w:line="240" w:lineRule="auto"/>
        <w:ind w:left="1428"/>
        <w:rPr>
          <w:rFonts w:eastAsia="MS Gothic" w:cs="Calibri"/>
        </w:rPr>
      </w:pPr>
      <w:r w:rsidRPr="003053C3">
        <w:rPr>
          <w:rFonts w:eastAsia="MS Gothic" w:cs="Calibri"/>
        </w:rPr>
        <w:t>Pièce d’identité ou titre de séjour en cours de validité</w:t>
      </w:r>
    </w:p>
    <w:p w14:paraId="79D8454A" w14:textId="77777777" w:rsidR="00154C53" w:rsidRPr="003053C3" w:rsidRDefault="00154C53" w:rsidP="003053C3">
      <w:pPr>
        <w:pStyle w:val="Paragraphedeliste"/>
        <w:numPr>
          <w:ilvl w:val="0"/>
          <w:numId w:val="11"/>
        </w:numPr>
        <w:shd w:val="clear" w:color="auto" w:fill="E7E6E6"/>
        <w:spacing w:after="240" w:line="240" w:lineRule="auto"/>
        <w:ind w:left="1423" w:hanging="357"/>
        <w:rPr>
          <w:rFonts w:eastAsia="MS Gothic" w:cs="Calibri"/>
        </w:rPr>
      </w:pPr>
      <w:r w:rsidRPr="003053C3">
        <w:rPr>
          <w:rFonts w:eastAsia="MS Gothic" w:cs="Calibri"/>
        </w:rPr>
        <w:t>2 derniers avis d’imposition du titulaire et de la personne souhaitant être ajoutée</w:t>
      </w:r>
    </w:p>
    <w:p w14:paraId="78E718F2" w14:textId="77777777" w:rsidR="00A209ED" w:rsidRPr="003053C3" w:rsidRDefault="00A209ED" w:rsidP="000A0C69">
      <w:pPr>
        <w:spacing w:after="240" w:line="240" w:lineRule="auto"/>
        <w:rPr>
          <w:rFonts w:eastAsia="MS Gothic" w:cs="Calibri"/>
        </w:rPr>
      </w:pPr>
      <w:r w:rsidRPr="003053C3">
        <w:rPr>
          <w:rFonts w:eastAsia="MS Gothic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3053C3">
        <w:rPr>
          <w:rFonts w:eastAsia="MS Gothic" w:cs="Calibri"/>
        </w:rPr>
        <w:instrText xml:space="preserve"> FORMCHECKBOX </w:instrText>
      </w:r>
      <w:r w:rsidRPr="003053C3">
        <w:rPr>
          <w:rFonts w:eastAsia="MS Gothic" w:cs="Calibri"/>
        </w:rPr>
      </w:r>
      <w:r w:rsidRPr="003053C3">
        <w:rPr>
          <w:rFonts w:eastAsia="MS Gothic" w:cs="Calibri"/>
        </w:rPr>
        <w:fldChar w:fldCharType="separate"/>
      </w:r>
      <w:r w:rsidRPr="003053C3">
        <w:rPr>
          <w:rFonts w:eastAsia="MS Gothic" w:cs="Calibri"/>
        </w:rPr>
        <w:fldChar w:fldCharType="end"/>
      </w:r>
      <w:bookmarkEnd w:id="1"/>
      <w:r w:rsidRPr="003053C3">
        <w:rPr>
          <w:rFonts w:eastAsia="MS Gothic" w:cs="Calibri"/>
        </w:rPr>
        <w:t xml:space="preserve"> </w:t>
      </w:r>
      <w:r w:rsidR="00670343" w:rsidRPr="003053C3">
        <w:rPr>
          <w:rFonts w:eastAsia="MS Gothic" w:cs="Calibri"/>
        </w:rPr>
        <w:t>Ajouter</w:t>
      </w:r>
      <w:r w:rsidRPr="003053C3">
        <w:rPr>
          <w:rFonts w:eastAsia="MS Gothic" w:cs="Calibri"/>
        </w:rPr>
        <w:t xml:space="preserve"> un titulaire du bail suite à un mariage ou un PACS</w:t>
      </w:r>
    </w:p>
    <w:p w14:paraId="54B4FFDD" w14:textId="77777777" w:rsidR="00154C53" w:rsidRPr="00F97A5D" w:rsidRDefault="00154C53" w:rsidP="003053C3">
      <w:pPr>
        <w:shd w:val="clear" w:color="auto" w:fill="E7E6E6"/>
        <w:spacing w:after="240" w:line="240" w:lineRule="auto"/>
        <w:rPr>
          <w:rFonts w:eastAsia="MS Gothic" w:cs="Calibri"/>
          <w:i/>
          <w:iCs/>
        </w:rPr>
      </w:pPr>
      <w:r w:rsidRPr="00F97A5D">
        <w:rPr>
          <w:rFonts w:eastAsia="MS Gothic" w:cs="Calibri"/>
          <w:i/>
          <w:iCs/>
        </w:rPr>
        <w:t>Joindre l’acte de mariage ou retranscription du mariage sur livret de famille français ou notification de PACS</w:t>
      </w:r>
    </w:p>
    <w:p w14:paraId="3EC8962E" w14:textId="77777777" w:rsidR="00556936" w:rsidRPr="003053C3" w:rsidRDefault="00A209ED" w:rsidP="00670343">
      <w:p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3053C3">
        <w:rPr>
          <w:rFonts w:eastAsia="MS Gothic" w:cs="Calibri"/>
        </w:rPr>
        <w:instrText xml:space="preserve"> FORMCHECKBOX </w:instrText>
      </w:r>
      <w:r w:rsidRPr="003053C3">
        <w:rPr>
          <w:rFonts w:eastAsia="MS Gothic" w:cs="Calibri"/>
        </w:rPr>
      </w:r>
      <w:r w:rsidRPr="003053C3">
        <w:rPr>
          <w:rFonts w:eastAsia="MS Gothic" w:cs="Calibri"/>
        </w:rPr>
        <w:fldChar w:fldCharType="separate"/>
      </w:r>
      <w:r w:rsidRPr="003053C3">
        <w:rPr>
          <w:rFonts w:eastAsia="MS Gothic" w:cs="Calibri"/>
        </w:rPr>
        <w:fldChar w:fldCharType="end"/>
      </w:r>
      <w:bookmarkEnd w:id="2"/>
      <w:r w:rsidRPr="003053C3">
        <w:rPr>
          <w:rFonts w:eastAsia="MS Gothic" w:cs="Calibri"/>
        </w:rPr>
        <w:t xml:space="preserve"> </w:t>
      </w:r>
      <w:r w:rsidR="00D913C5" w:rsidRPr="003053C3">
        <w:rPr>
          <w:rFonts w:eastAsia="MS Gothic" w:cs="Calibri"/>
        </w:rPr>
        <w:t>Déclarer un enfant</w:t>
      </w:r>
    </w:p>
    <w:p w14:paraId="303634D5" w14:textId="77777777" w:rsidR="00D913C5" w:rsidRPr="00F97A5D" w:rsidRDefault="000A0C69" w:rsidP="003053C3">
      <w:pPr>
        <w:shd w:val="clear" w:color="auto" w:fill="E7E6E6"/>
        <w:spacing w:before="240" w:after="240" w:line="240" w:lineRule="auto"/>
        <w:rPr>
          <w:rFonts w:eastAsia="MS Gothic" w:cs="Calibri"/>
          <w:i/>
          <w:iCs/>
        </w:rPr>
      </w:pPr>
      <w:r w:rsidRPr="00F97A5D">
        <w:rPr>
          <w:rFonts w:eastAsia="MS Gothic" w:cs="Calibri"/>
          <w:i/>
          <w:iCs/>
        </w:rPr>
        <w:t>J</w:t>
      </w:r>
      <w:r w:rsidR="00670343" w:rsidRPr="00F97A5D">
        <w:rPr>
          <w:rFonts w:eastAsia="MS Gothic" w:cs="Calibri"/>
          <w:i/>
          <w:iCs/>
        </w:rPr>
        <w:t>oindre</w:t>
      </w:r>
      <w:r w:rsidR="00A209ED" w:rsidRPr="00F97A5D">
        <w:rPr>
          <w:rFonts w:eastAsia="MS Gothic" w:cs="Calibri"/>
          <w:i/>
          <w:iCs/>
        </w:rPr>
        <w:t xml:space="preserve"> </w:t>
      </w:r>
      <w:r w:rsidR="00D913C5" w:rsidRPr="00F97A5D">
        <w:rPr>
          <w:rFonts w:eastAsia="MS Gothic" w:cs="Calibri"/>
          <w:i/>
          <w:iCs/>
        </w:rPr>
        <w:t>l’</w:t>
      </w:r>
      <w:r w:rsidR="00A209ED" w:rsidRPr="00F97A5D">
        <w:rPr>
          <w:rFonts w:eastAsia="MS Gothic" w:cs="Calibri"/>
          <w:i/>
          <w:iCs/>
        </w:rPr>
        <w:t xml:space="preserve">acte de naissance ou </w:t>
      </w:r>
      <w:r w:rsidR="00154C53" w:rsidRPr="00F97A5D">
        <w:rPr>
          <w:rFonts w:eastAsia="MS Gothic" w:cs="Calibri"/>
          <w:i/>
          <w:iCs/>
        </w:rPr>
        <w:t xml:space="preserve">retranscription de la naissance sur </w:t>
      </w:r>
      <w:r w:rsidR="00A209ED" w:rsidRPr="00F97A5D">
        <w:rPr>
          <w:rFonts w:eastAsia="MS Gothic" w:cs="Calibri"/>
          <w:i/>
          <w:iCs/>
        </w:rPr>
        <w:t>livret de famille français</w:t>
      </w:r>
    </w:p>
    <w:p w14:paraId="2A95AC37" w14:textId="77777777" w:rsidR="00A209ED" w:rsidRPr="003053C3" w:rsidRDefault="00A209ED" w:rsidP="000A0C69">
      <w:pPr>
        <w:spacing w:after="0" w:line="240" w:lineRule="auto"/>
        <w:rPr>
          <w:rFonts w:eastAsia="MS Gothic" w:cs="Calibri"/>
        </w:rPr>
      </w:pPr>
      <w:r w:rsidRPr="003053C3">
        <w:rPr>
          <w:rFonts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3053C3">
        <w:rPr>
          <w:rFonts w:cs="Calibri"/>
        </w:rPr>
        <w:instrText xml:space="preserve"> FORMCHECKBOX </w:instrText>
      </w:r>
      <w:r w:rsidRPr="003053C3">
        <w:rPr>
          <w:rFonts w:cs="Calibri"/>
        </w:rPr>
      </w:r>
      <w:r w:rsidRPr="003053C3">
        <w:rPr>
          <w:rFonts w:cs="Calibri"/>
        </w:rPr>
        <w:fldChar w:fldCharType="separate"/>
      </w:r>
      <w:r w:rsidRPr="003053C3">
        <w:rPr>
          <w:rFonts w:cs="Calibri"/>
        </w:rPr>
        <w:fldChar w:fldCharType="end"/>
      </w:r>
      <w:bookmarkEnd w:id="3"/>
      <w:r w:rsidRPr="003053C3">
        <w:rPr>
          <w:rFonts w:cs="Calibri"/>
        </w:rPr>
        <w:t xml:space="preserve"> </w:t>
      </w:r>
      <w:r w:rsidR="00670343" w:rsidRPr="003053C3">
        <w:rPr>
          <w:rFonts w:cs="Calibri"/>
        </w:rPr>
        <w:t>Retirer</w:t>
      </w:r>
      <w:r w:rsidRPr="003053C3">
        <w:rPr>
          <w:rFonts w:cs="Calibri"/>
        </w:rPr>
        <w:t xml:space="preserve"> </w:t>
      </w:r>
      <w:r w:rsidRPr="003053C3">
        <w:rPr>
          <w:rFonts w:eastAsia="MS Gothic" w:cs="Calibri"/>
        </w:rPr>
        <w:t>un titulaire du bail (concubin, ascendant, descendant)</w:t>
      </w:r>
      <w:r w:rsidR="000A0C69" w:rsidRPr="003053C3">
        <w:rPr>
          <w:rFonts w:eastAsia="MS Gothic" w:cs="Calibri"/>
        </w:rPr>
        <w:t> :</w:t>
      </w:r>
    </w:p>
    <w:p w14:paraId="4AFC95D8" w14:textId="77777777" w:rsidR="00A209ED" w:rsidRPr="003053C3" w:rsidRDefault="00A209ED" w:rsidP="00670343">
      <w:pPr>
        <w:pStyle w:val="Paragraphedeliste"/>
        <w:numPr>
          <w:ilvl w:val="0"/>
          <w:numId w:val="1"/>
        </w:num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Nom de la personne qui quitte le logement :</w:t>
      </w:r>
    </w:p>
    <w:p w14:paraId="570D4D78" w14:textId="77777777" w:rsidR="00A209ED" w:rsidRPr="003053C3" w:rsidRDefault="00A209ED" w:rsidP="00670343">
      <w:pPr>
        <w:pStyle w:val="Paragraphedeliste"/>
        <w:numPr>
          <w:ilvl w:val="0"/>
          <w:numId w:val="1"/>
        </w:num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Date du départ du logement :</w:t>
      </w:r>
    </w:p>
    <w:p w14:paraId="3461D1CE" w14:textId="77777777" w:rsidR="00A209ED" w:rsidRPr="003053C3" w:rsidRDefault="00A209ED" w:rsidP="00670343">
      <w:pPr>
        <w:pStyle w:val="Paragraphedeliste"/>
        <w:numPr>
          <w:ilvl w:val="0"/>
          <w:numId w:val="1"/>
        </w:num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Nouvelle adresse postale :</w:t>
      </w:r>
    </w:p>
    <w:p w14:paraId="27BAA42E" w14:textId="77777777" w:rsidR="00A209ED" w:rsidRPr="003053C3" w:rsidRDefault="00A209ED" w:rsidP="000A0C69">
      <w:pPr>
        <w:spacing w:before="240" w:after="0" w:line="240" w:lineRule="auto"/>
        <w:rPr>
          <w:rFonts w:eastAsia="MS Gothic" w:cs="Calibri"/>
        </w:rPr>
      </w:pPr>
      <w:r w:rsidRPr="003053C3">
        <w:rPr>
          <w:rFonts w:eastAsia="MS Gothic"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3053C3">
        <w:rPr>
          <w:rFonts w:eastAsia="MS Gothic" w:cs="Calibri"/>
        </w:rPr>
        <w:instrText xml:space="preserve"> FORMCHECKBOX </w:instrText>
      </w:r>
      <w:r w:rsidRPr="003053C3">
        <w:rPr>
          <w:rFonts w:eastAsia="MS Gothic" w:cs="Calibri"/>
        </w:rPr>
      </w:r>
      <w:r w:rsidRPr="003053C3">
        <w:rPr>
          <w:rFonts w:eastAsia="MS Gothic" w:cs="Calibri"/>
        </w:rPr>
        <w:fldChar w:fldCharType="separate"/>
      </w:r>
      <w:r w:rsidRPr="003053C3">
        <w:rPr>
          <w:rFonts w:eastAsia="MS Gothic" w:cs="Calibri"/>
        </w:rPr>
        <w:fldChar w:fldCharType="end"/>
      </w:r>
      <w:bookmarkEnd w:id="4"/>
      <w:r w:rsidRPr="003053C3">
        <w:rPr>
          <w:rFonts w:eastAsia="MS Gothic" w:cs="Calibri"/>
        </w:rPr>
        <w:t xml:space="preserve"> </w:t>
      </w:r>
      <w:r w:rsidR="00670343" w:rsidRPr="003053C3">
        <w:rPr>
          <w:rFonts w:eastAsia="MS Gothic" w:cs="Calibri"/>
        </w:rPr>
        <w:t>Retirer</w:t>
      </w:r>
      <w:r w:rsidRPr="003053C3">
        <w:rPr>
          <w:rFonts w:eastAsia="MS Gothic" w:cs="Calibri"/>
        </w:rPr>
        <w:t xml:space="preserve"> un titulaire du bail suite à un jugement de divorce ou un </w:t>
      </w:r>
      <w:r w:rsidR="000A0C69" w:rsidRPr="003053C3">
        <w:rPr>
          <w:rFonts w:eastAsia="MS Gothic" w:cs="Calibri"/>
        </w:rPr>
        <w:t>DÉ</w:t>
      </w:r>
      <w:r w:rsidRPr="003053C3">
        <w:rPr>
          <w:rFonts w:eastAsia="MS Gothic" w:cs="Calibri"/>
        </w:rPr>
        <w:t>PACS</w:t>
      </w:r>
    </w:p>
    <w:p w14:paraId="3E39321B" w14:textId="77777777" w:rsidR="00D913C5" w:rsidRPr="003053C3" w:rsidRDefault="00D913C5" w:rsidP="00670343">
      <w:pPr>
        <w:pStyle w:val="Paragraphedeliste"/>
        <w:numPr>
          <w:ilvl w:val="0"/>
          <w:numId w:val="3"/>
        </w:numPr>
        <w:spacing w:line="240" w:lineRule="auto"/>
        <w:rPr>
          <w:rFonts w:eastAsia="MS Gothic" w:cs="Calibri"/>
        </w:rPr>
      </w:pPr>
      <w:r w:rsidRPr="003053C3">
        <w:rPr>
          <w:rFonts w:eastAsia="MS Gothic" w:cs="Calibri"/>
        </w:rPr>
        <w:t>Nouvelle adresse du locataire sortant</w:t>
      </w:r>
      <w:r w:rsidR="00670343" w:rsidRPr="003053C3">
        <w:rPr>
          <w:rFonts w:eastAsia="MS Gothic" w:cs="Calibri"/>
        </w:rPr>
        <w:t> :</w:t>
      </w:r>
    </w:p>
    <w:p w14:paraId="334414E5" w14:textId="77777777" w:rsidR="00D83039" w:rsidRPr="00F97A5D" w:rsidRDefault="00154C53" w:rsidP="003053C3">
      <w:pPr>
        <w:shd w:val="clear" w:color="auto" w:fill="E7E6E6"/>
        <w:spacing w:after="360" w:line="240" w:lineRule="auto"/>
        <w:rPr>
          <w:rFonts w:eastAsia="MS Gothic" w:cs="Calibri"/>
          <w:i/>
          <w:iCs/>
        </w:rPr>
      </w:pPr>
      <w:r w:rsidRPr="00F97A5D">
        <w:rPr>
          <w:rFonts w:eastAsia="MS Gothic" w:cs="Calibri"/>
          <w:i/>
          <w:iCs/>
        </w:rPr>
        <w:t>Joindre le jugement de divorce</w:t>
      </w:r>
      <w:r w:rsidR="00D83039" w:rsidRPr="00F97A5D">
        <w:rPr>
          <w:rFonts w:eastAsia="MS Gothic" w:cs="Calibri"/>
          <w:i/>
          <w:iCs/>
        </w:rPr>
        <w:t xml:space="preserve"> ou l’</w:t>
      </w:r>
      <w:r w:rsidRPr="00F97A5D">
        <w:rPr>
          <w:rFonts w:eastAsia="MS Gothic" w:cs="Calibri"/>
          <w:i/>
          <w:iCs/>
        </w:rPr>
        <w:t xml:space="preserve">acte notarié du consentement mutuel </w:t>
      </w:r>
      <w:r w:rsidR="00D83039" w:rsidRPr="00F97A5D">
        <w:rPr>
          <w:rFonts w:eastAsia="MS Gothic" w:cs="Calibri"/>
          <w:i/>
          <w:iCs/>
        </w:rPr>
        <w:t xml:space="preserve">ou le </w:t>
      </w:r>
      <w:r w:rsidRPr="00F97A5D">
        <w:rPr>
          <w:rFonts w:eastAsia="MS Gothic" w:cs="Calibri"/>
          <w:i/>
          <w:iCs/>
        </w:rPr>
        <w:t xml:space="preserve">jugement de </w:t>
      </w:r>
      <w:proofErr w:type="spellStart"/>
      <w:r w:rsidRPr="00F97A5D">
        <w:rPr>
          <w:rFonts w:eastAsia="MS Gothic" w:cs="Calibri"/>
          <w:i/>
          <w:iCs/>
        </w:rPr>
        <w:t>dépacs</w:t>
      </w:r>
      <w:proofErr w:type="spellEnd"/>
    </w:p>
    <w:p w14:paraId="55E25BEC" w14:textId="77777777" w:rsidR="00F63266" w:rsidRDefault="00F63266" w:rsidP="000A0C69">
      <w:pPr>
        <w:spacing w:after="240" w:line="240" w:lineRule="auto"/>
        <w:jc w:val="both"/>
        <w:rPr>
          <w:noProof/>
        </w:rPr>
      </w:pPr>
      <w:r>
        <w:rPr>
          <w:noProof/>
        </w:rPr>
        <w:t>Veuillez agréer, Madame, Monsieur, mes sincères salutations.</w:t>
      </w:r>
    </w:p>
    <w:p w14:paraId="67ED588E" w14:textId="77777777" w:rsidR="000A0C69" w:rsidRDefault="000A0C69" w:rsidP="000A0C69">
      <w:pPr>
        <w:spacing w:after="0"/>
        <w:rPr>
          <w:noProof/>
        </w:rPr>
      </w:pPr>
      <w:r>
        <w:rPr>
          <w:noProof/>
        </w:rPr>
        <w:t>Ce courrier doit être signé par :</w:t>
      </w:r>
    </w:p>
    <w:p w14:paraId="176B280A" w14:textId="77777777" w:rsidR="000A0C69" w:rsidRDefault="000A0C69" w:rsidP="000A0C69">
      <w:pPr>
        <w:pStyle w:val="Paragraphedeliste"/>
        <w:numPr>
          <w:ilvl w:val="0"/>
          <w:numId w:val="15"/>
        </w:numPr>
        <w:spacing w:after="0"/>
      </w:pPr>
      <w:r>
        <w:t>Le titulaire du bail dans tous les cas</w:t>
      </w:r>
    </w:p>
    <w:p w14:paraId="04EBC30E" w14:textId="77777777" w:rsidR="000A0C69" w:rsidRDefault="000A0C69" w:rsidP="000A0C69">
      <w:pPr>
        <w:pStyle w:val="Paragraphedeliste"/>
        <w:numPr>
          <w:ilvl w:val="0"/>
          <w:numId w:val="15"/>
        </w:numPr>
        <w:spacing w:after="0"/>
      </w:pPr>
      <w:r>
        <w:t>Le locataire sortant dans le cadre d’un départ</w:t>
      </w:r>
    </w:p>
    <w:p w14:paraId="63A6A522" w14:textId="77777777" w:rsidR="00F63266" w:rsidRPr="000A0C69" w:rsidRDefault="00F63266" w:rsidP="000A0C69">
      <w:pPr>
        <w:spacing w:line="240" w:lineRule="auto"/>
        <w:jc w:val="right"/>
        <w:rPr>
          <w:noProof/>
        </w:rPr>
      </w:pPr>
      <w:r>
        <w:rPr>
          <w:noProof/>
        </w:rPr>
        <w:t>Signature</w:t>
      </w:r>
      <w:r w:rsidR="000A0C69">
        <w:rPr>
          <w:noProof/>
        </w:rPr>
        <w:t>(s)</w:t>
      </w:r>
    </w:p>
    <w:sectPr w:rsidR="00F63266" w:rsidRPr="000A0C69" w:rsidSect="000A0C69">
      <w:pgSz w:w="11906" w:h="16838" w:code="9"/>
      <w:pgMar w:top="709" w:right="1418" w:bottom="42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2E72" w14:textId="77777777" w:rsidR="007D79DF" w:rsidRDefault="007D79DF" w:rsidP="00670343">
      <w:pPr>
        <w:spacing w:after="0" w:line="240" w:lineRule="auto"/>
      </w:pPr>
      <w:r>
        <w:separator/>
      </w:r>
    </w:p>
  </w:endnote>
  <w:endnote w:type="continuationSeparator" w:id="0">
    <w:p w14:paraId="0728D31D" w14:textId="77777777" w:rsidR="007D79DF" w:rsidRDefault="007D79DF" w:rsidP="0067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F8A3" w14:textId="77777777" w:rsidR="007D79DF" w:rsidRDefault="007D79DF" w:rsidP="00670343">
      <w:pPr>
        <w:spacing w:after="0" w:line="240" w:lineRule="auto"/>
      </w:pPr>
      <w:r>
        <w:separator/>
      </w:r>
    </w:p>
  </w:footnote>
  <w:footnote w:type="continuationSeparator" w:id="0">
    <w:p w14:paraId="4C607215" w14:textId="77777777" w:rsidR="007D79DF" w:rsidRDefault="007D79DF" w:rsidP="0067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6C7"/>
    <w:multiLevelType w:val="hybridMultilevel"/>
    <w:tmpl w:val="DEF63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9D7"/>
    <w:multiLevelType w:val="hybridMultilevel"/>
    <w:tmpl w:val="008C7D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6F56"/>
    <w:multiLevelType w:val="hybridMultilevel"/>
    <w:tmpl w:val="0C3CC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F32"/>
    <w:multiLevelType w:val="hybridMultilevel"/>
    <w:tmpl w:val="A8346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0C8A"/>
    <w:multiLevelType w:val="hybridMultilevel"/>
    <w:tmpl w:val="87BCAF58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E2252B1"/>
    <w:multiLevelType w:val="hybridMultilevel"/>
    <w:tmpl w:val="2D962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2C64"/>
    <w:multiLevelType w:val="hybridMultilevel"/>
    <w:tmpl w:val="1EBEC6F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1015B90"/>
    <w:multiLevelType w:val="hybridMultilevel"/>
    <w:tmpl w:val="BAB8AAAE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5E757709"/>
    <w:multiLevelType w:val="hybridMultilevel"/>
    <w:tmpl w:val="BAF85D64"/>
    <w:lvl w:ilvl="0" w:tplc="900A62D8">
      <w:numFmt w:val="bullet"/>
      <w:lvlText w:val="-"/>
      <w:lvlJc w:val="left"/>
      <w:pPr>
        <w:ind w:left="2484" w:hanging="360"/>
      </w:pPr>
      <w:rPr>
        <w:rFonts w:ascii="MS Gothic" w:eastAsia="MS Gothic" w:hAnsi="MS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1FAF"/>
    <w:multiLevelType w:val="hybridMultilevel"/>
    <w:tmpl w:val="59FEE426"/>
    <w:lvl w:ilvl="0" w:tplc="040C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697048DD"/>
    <w:multiLevelType w:val="hybridMultilevel"/>
    <w:tmpl w:val="DBF87BC4"/>
    <w:lvl w:ilvl="0" w:tplc="900A62D8">
      <w:numFmt w:val="bullet"/>
      <w:lvlText w:val="-"/>
      <w:lvlJc w:val="left"/>
      <w:pPr>
        <w:ind w:left="2484" w:hanging="360"/>
      </w:pPr>
      <w:rPr>
        <w:rFonts w:ascii="MS Gothic" w:eastAsia="MS Gothic" w:hAnsi="MS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F125AF3"/>
    <w:multiLevelType w:val="hybridMultilevel"/>
    <w:tmpl w:val="E71EF8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348CF"/>
    <w:multiLevelType w:val="hybridMultilevel"/>
    <w:tmpl w:val="CFC08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A354A"/>
    <w:multiLevelType w:val="hybridMultilevel"/>
    <w:tmpl w:val="1324BD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9EB"/>
    <w:multiLevelType w:val="hybridMultilevel"/>
    <w:tmpl w:val="F0DA71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5544268">
    <w:abstractNumId w:val="6"/>
  </w:num>
  <w:num w:numId="2" w16cid:durableId="1528980798">
    <w:abstractNumId w:val="0"/>
  </w:num>
  <w:num w:numId="3" w16cid:durableId="1512792560">
    <w:abstractNumId w:val="14"/>
  </w:num>
  <w:num w:numId="4" w16cid:durableId="165369256">
    <w:abstractNumId w:val="5"/>
  </w:num>
  <w:num w:numId="5" w16cid:durableId="1706176116">
    <w:abstractNumId w:val="4"/>
  </w:num>
  <w:num w:numId="6" w16cid:durableId="1213270221">
    <w:abstractNumId w:val="3"/>
  </w:num>
  <w:num w:numId="7" w16cid:durableId="1166482064">
    <w:abstractNumId w:val="7"/>
  </w:num>
  <w:num w:numId="8" w16cid:durableId="1298608189">
    <w:abstractNumId w:val="2"/>
  </w:num>
  <w:num w:numId="9" w16cid:durableId="1179734161">
    <w:abstractNumId w:val="10"/>
  </w:num>
  <w:num w:numId="10" w16cid:durableId="429159236">
    <w:abstractNumId w:val="8"/>
  </w:num>
  <w:num w:numId="11" w16cid:durableId="1061750844">
    <w:abstractNumId w:val="9"/>
  </w:num>
  <w:num w:numId="12" w16cid:durableId="166867931">
    <w:abstractNumId w:val="12"/>
  </w:num>
  <w:num w:numId="13" w16cid:durableId="229584352">
    <w:abstractNumId w:val="11"/>
  </w:num>
  <w:num w:numId="14" w16cid:durableId="424495466">
    <w:abstractNumId w:val="1"/>
  </w:num>
  <w:num w:numId="15" w16cid:durableId="803078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DF"/>
    <w:rsid w:val="000A0C69"/>
    <w:rsid w:val="00117A30"/>
    <w:rsid w:val="00154C53"/>
    <w:rsid w:val="003053C3"/>
    <w:rsid w:val="00556936"/>
    <w:rsid w:val="00670343"/>
    <w:rsid w:val="00681818"/>
    <w:rsid w:val="007D79DF"/>
    <w:rsid w:val="00883AB5"/>
    <w:rsid w:val="00A209ED"/>
    <w:rsid w:val="00AB453F"/>
    <w:rsid w:val="00CE391F"/>
    <w:rsid w:val="00D83039"/>
    <w:rsid w:val="00D913C5"/>
    <w:rsid w:val="00E807E8"/>
    <w:rsid w:val="00E84257"/>
    <w:rsid w:val="00F63266"/>
    <w:rsid w:val="00F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827"/>
  <w15:chartTrackingRefBased/>
  <w15:docId w15:val="{04A17C27-7134-40F6-9BBC-DD60D9D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9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343"/>
  </w:style>
  <w:style w:type="paragraph" w:styleId="Pieddepage">
    <w:name w:val="footer"/>
    <w:basedOn w:val="Normal"/>
    <w:link w:val="PieddepageCar"/>
    <w:uiPriority w:val="99"/>
    <w:unhideWhenUsed/>
    <w:rsid w:val="0067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343"/>
  </w:style>
  <w:style w:type="character" w:styleId="Textedelespacerserv">
    <w:name w:val="Placeholder Text"/>
    <w:uiPriority w:val="99"/>
    <w:semiHidden/>
    <w:rsid w:val="006703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elorme\OneDrive%20-%20groupedeschalets.com\Documents%20-%20SUP-Communication-Communication%20-%20Site%20Web\4-Refonte-Sites-Internet\Gestion%20de%20contenu\Document_modele_et_guide\Mod&#232;les%20courriers%20site%20internet\SA\DEMANDE%20MODIFICATION%20DE%20BA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9417AA54F147A73A4094E1EBE7BC" ma:contentTypeVersion="12" ma:contentTypeDescription="Crée un document." ma:contentTypeScope="" ma:versionID="91f507c77b722dfa8d4266a50e61b026">
  <xsd:schema xmlns:xsd="http://www.w3.org/2001/XMLSchema" xmlns:xs="http://www.w3.org/2001/XMLSchema" xmlns:p="http://schemas.microsoft.com/office/2006/metadata/properties" xmlns:ns2="04157c8d-e048-4477-b813-e0ffb47800c6" targetNamespace="http://schemas.microsoft.com/office/2006/metadata/properties" ma:root="true" ma:fieldsID="ebe2ecbf7da2e8385eaa05267cb7dbf6" ns2:_="">
    <xsd:import namespace="04157c8d-e048-4477-b813-e0ffb4780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7c8d-e048-4477-b813-e0ffb4780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d88ea35-d01e-47f3-9f16-aba45ed19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FB76A-17C2-498D-8F6B-40250852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57c8d-e048-4477-b813-e0ffb4780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D219D-F693-47C4-8852-C01487343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MODIFICATION DE BAIL.dot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 DES CHALETS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DELORME</dc:creator>
  <cp:keywords/>
  <dc:description/>
  <cp:lastModifiedBy>Brigitte DELORME</cp:lastModifiedBy>
  <cp:revision>1</cp:revision>
  <dcterms:created xsi:type="dcterms:W3CDTF">2025-04-17T08:35:00Z</dcterms:created>
  <dcterms:modified xsi:type="dcterms:W3CDTF">2025-04-17T08:36:00Z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0x0101005A3B9417AA54F147A73A4094E1EBE7BC</vt:lpwstr>
  </property>
  <property fmtid="{D5CDD505-2E9C-101B-9397-08002B2CF9AE}" pid="3" name="lcf76f155ced4ddcb4097134ff3c332f">
    <vt:lpwstr/>
  </property>
</Properties>
</file>